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6A6D" w14:textId="77777777" w:rsidR="00D435C2" w:rsidRDefault="00D435C2" w:rsidP="00D435C2"/>
    <w:tbl>
      <w:tblPr>
        <w:tblW w:w="5005" w:type="pct"/>
        <w:shd w:val="clear" w:color="auto" w:fill="FF0000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9A204A3" w14:textId="77777777" w:rsidTr="00BC7131">
        <w:trPr>
          <w:gridAfter w:val="1"/>
          <w:wAfter w:w="4" w:type="pct"/>
          <w:trHeight w:val="1458"/>
        </w:trPr>
        <w:tc>
          <w:tcPr>
            <w:tcW w:w="2498" w:type="pct"/>
            <w:gridSpan w:val="4"/>
            <w:shd w:val="clear" w:color="auto" w:fill="FF0000"/>
          </w:tcPr>
          <w:p w14:paraId="72C5891F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FF0000"/>
          </w:tcPr>
          <w:p w14:paraId="1F2A6CF0" w14:textId="77777777" w:rsidR="00800901" w:rsidRDefault="00800901" w:rsidP="00943931"/>
        </w:tc>
      </w:tr>
      <w:tr w:rsidR="00800901" w14:paraId="2FE6DE07" w14:textId="77777777" w:rsidTr="00006373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FF0000"/>
          </w:tcPr>
          <w:p w14:paraId="76475B31" w14:textId="77777777" w:rsidR="00BC7131" w:rsidRDefault="00BC7131" w:rsidP="00943931">
            <w:pPr>
              <w:rPr>
                <w:sz w:val="32"/>
                <w:szCs w:val="32"/>
              </w:rPr>
            </w:pPr>
            <w:r w:rsidRPr="00BC7131">
              <w:rPr>
                <w:sz w:val="32"/>
                <w:szCs w:val="32"/>
              </w:rPr>
              <w:t xml:space="preserve">CROWNPOINT </w:t>
            </w:r>
            <w:r>
              <w:rPr>
                <w:sz w:val="32"/>
                <w:szCs w:val="32"/>
              </w:rPr>
              <w:t>ELEMENTARY</w:t>
            </w:r>
          </w:p>
          <w:p w14:paraId="1798A5B4" w14:textId="204AF28A" w:rsidR="00800901" w:rsidRDefault="00BC7131" w:rsidP="00943931">
            <w:r w:rsidRPr="00BC7131">
              <w:rPr>
                <w:sz w:val="32"/>
                <w:szCs w:val="32"/>
              </w:rPr>
              <w:t>BOY</w:t>
            </w:r>
            <w:r>
              <w:rPr>
                <w:sz w:val="32"/>
                <w:szCs w:val="32"/>
              </w:rPr>
              <w:t>’</w:t>
            </w:r>
            <w:r w:rsidRPr="00BC7131">
              <w:rPr>
                <w:sz w:val="32"/>
                <w:szCs w:val="32"/>
              </w:rPr>
              <w:t xml:space="preserve">S and </w:t>
            </w:r>
            <w:proofErr w:type="gramStart"/>
            <w:r w:rsidRPr="00BC7131">
              <w:rPr>
                <w:sz w:val="32"/>
                <w:szCs w:val="32"/>
              </w:rPr>
              <w:t>GIRL</w:t>
            </w:r>
            <w:r>
              <w:rPr>
                <w:sz w:val="32"/>
                <w:szCs w:val="32"/>
              </w:rPr>
              <w:t>’</w:t>
            </w:r>
            <w:r w:rsidRPr="00BC7131">
              <w:rPr>
                <w:sz w:val="32"/>
                <w:szCs w:val="32"/>
              </w:rPr>
              <w:t>S  BASKETBALL</w:t>
            </w:r>
            <w:proofErr w:type="gramEnd"/>
            <w:r w:rsidRPr="00BC713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FF0000"/>
          </w:tcPr>
          <w:p w14:paraId="56199E9D" w14:textId="783B6CB3" w:rsidR="00800901" w:rsidRDefault="00290CF4" w:rsidP="00943931">
            <w:pPr>
              <w:pStyle w:val="Year"/>
            </w:pPr>
            <w:r>
              <w:t>202</w:t>
            </w:r>
            <w:r w:rsidR="00E20B6D">
              <w:t>4</w:t>
            </w:r>
          </w:p>
        </w:tc>
      </w:tr>
      <w:tr w:rsidR="00144ACA" w:rsidRPr="003F1620" w14:paraId="76CAECA0" w14:textId="77777777" w:rsidTr="00377B66">
        <w:trPr>
          <w:gridAfter w:val="1"/>
          <w:wAfter w:w="4" w:type="pct"/>
          <w:trHeight w:hRule="exact" w:val="1530"/>
        </w:trPr>
        <w:tc>
          <w:tcPr>
            <w:tcW w:w="4996" w:type="pct"/>
            <w:gridSpan w:val="8"/>
            <w:tcBorders>
              <w:top w:val="single" w:sz="18" w:space="0" w:color="FFFFFF" w:themeColor="background1"/>
              <w:bottom w:val="single" w:sz="4" w:space="0" w:color="auto"/>
            </w:tcBorders>
            <w:shd w:val="clear" w:color="auto" w:fill="FF0000"/>
          </w:tcPr>
          <w:p w14:paraId="04EF0012" w14:textId="77777777" w:rsidR="00F72371" w:rsidRDefault="00144ACA" w:rsidP="00943931">
            <w:pPr>
              <w:rPr>
                <w:color w:val="FFFFFF" w:themeColor="background1"/>
              </w:rPr>
            </w:pPr>
            <w:r w:rsidRPr="00C055B0">
              <w:rPr>
                <w:color w:val="FFFFFF" w:themeColor="background1"/>
              </w:rPr>
              <w:t>H</w:t>
            </w:r>
            <w:r w:rsidR="009C7E1C" w:rsidRPr="00C055B0">
              <w:rPr>
                <w:color w:val="FFFFFF" w:themeColor="background1"/>
              </w:rPr>
              <w:t xml:space="preserve">ello </w:t>
            </w:r>
            <w:r w:rsidR="00C055B0" w:rsidRPr="00C055B0">
              <w:rPr>
                <w:color w:val="FFFFFF" w:themeColor="background1"/>
              </w:rPr>
              <w:t>parents</w:t>
            </w:r>
            <w:r w:rsidR="009C7E1C" w:rsidRPr="00C055B0">
              <w:rPr>
                <w:color w:val="FFFFFF" w:themeColor="background1"/>
              </w:rPr>
              <w:t xml:space="preserve"> and Guardian, </w:t>
            </w:r>
          </w:p>
          <w:p w14:paraId="18C8F8E7" w14:textId="0DF73C08" w:rsidR="00377B66" w:rsidRPr="00C055B0" w:rsidRDefault="00F72371" w:rsidP="0094393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</w:t>
            </w:r>
            <w:r w:rsidR="00C055B0" w:rsidRPr="00C055B0">
              <w:rPr>
                <w:color w:val="FFFFFF" w:themeColor="background1"/>
              </w:rPr>
              <w:t>y</w:t>
            </w:r>
            <w:r w:rsidR="009C7E1C" w:rsidRPr="00C055B0">
              <w:rPr>
                <w:color w:val="FFFFFF" w:themeColor="background1"/>
              </w:rPr>
              <w:t xml:space="preserve"> </w:t>
            </w:r>
            <w:r w:rsidR="00C02F4A" w:rsidRPr="00C055B0">
              <w:rPr>
                <w:color w:val="FFFFFF" w:themeColor="background1"/>
              </w:rPr>
              <w:t xml:space="preserve">name is Ms. Nez, and I am the PE teacher here at Crownpoint Elementary. I have </w:t>
            </w:r>
            <w:r w:rsidR="00C055B0" w:rsidRPr="00C055B0">
              <w:rPr>
                <w:color w:val="FFFFFF" w:themeColor="background1"/>
              </w:rPr>
              <w:t>volunteered</w:t>
            </w:r>
            <w:r w:rsidR="00C02F4A" w:rsidRPr="00C055B0">
              <w:rPr>
                <w:color w:val="FFFFFF" w:themeColor="background1"/>
              </w:rPr>
              <w:t xml:space="preserve"> to coach both the girls’ and boys’ basketball teams until we find a permanent coach. It’s an exciting </w:t>
            </w:r>
            <w:r w:rsidR="00C055B0" w:rsidRPr="00C055B0">
              <w:rPr>
                <w:color w:val="FFFFFF" w:themeColor="background1"/>
              </w:rPr>
              <w:t>opportunity</w:t>
            </w:r>
            <w:r w:rsidR="00C02F4A" w:rsidRPr="00C055B0">
              <w:rPr>
                <w:color w:val="FFFFFF" w:themeColor="background1"/>
              </w:rPr>
              <w:t>, and I’m thrilled to work with our student athletes</w:t>
            </w:r>
            <w:r w:rsidR="00DA789C" w:rsidRPr="00C055B0">
              <w:rPr>
                <w:color w:val="FFFFFF" w:themeColor="background1"/>
              </w:rPr>
              <w:t xml:space="preserve">! We’re currently looking for someone passionate about coaching and inspiring </w:t>
            </w:r>
            <w:r w:rsidR="005206C9" w:rsidRPr="00C055B0">
              <w:rPr>
                <w:color w:val="FFFFFF" w:themeColor="background1"/>
              </w:rPr>
              <w:t xml:space="preserve">young athletes. IF you or someone you know is interested in coaching, please encourage them </w:t>
            </w:r>
            <w:r w:rsidR="009573A5" w:rsidRPr="00C055B0">
              <w:rPr>
                <w:color w:val="FFFFFF" w:themeColor="background1"/>
              </w:rPr>
              <w:t xml:space="preserve">to apply. Below is the practice schedule. If you have any </w:t>
            </w:r>
            <w:r w:rsidR="00377B66" w:rsidRPr="00C055B0">
              <w:rPr>
                <w:color w:val="FFFFFF" w:themeColor="background1"/>
              </w:rPr>
              <w:t>questions, feel free to reach out to me.</w:t>
            </w:r>
          </w:p>
          <w:p w14:paraId="3FD40533" w14:textId="48989118" w:rsidR="00377B66" w:rsidRPr="00C055B0" w:rsidRDefault="00377B66" w:rsidP="00943931">
            <w:pPr>
              <w:rPr>
                <w:color w:val="FFFFFF" w:themeColor="background1"/>
              </w:rPr>
            </w:pPr>
            <w:r w:rsidRPr="00C055B0">
              <w:rPr>
                <w:color w:val="FFFFFF" w:themeColor="background1"/>
              </w:rPr>
              <w:t>Thank you</w:t>
            </w:r>
            <w:r w:rsidR="00404A30" w:rsidRPr="00C055B0">
              <w:rPr>
                <w:color w:val="FFFFFF" w:themeColor="background1"/>
              </w:rPr>
              <w:t xml:space="preserve"> for your support, and let’s make this a great season!</w:t>
            </w:r>
          </w:p>
          <w:p w14:paraId="145F48FA" w14:textId="1B7FAC58" w:rsidR="00144ACA" w:rsidRPr="00C055B0" w:rsidRDefault="00C055B0" w:rsidP="00943931">
            <w:pPr>
              <w:rPr>
                <w:color w:val="FFFFFF" w:themeColor="background1"/>
              </w:rPr>
            </w:pPr>
            <w:r w:rsidRPr="00C055B0">
              <w:rPr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                                       -Coach Nez</w:t>
            </w:r>
            <w:r w:rsidR="0083174A">
              <w:rPr>
                <w:color w:val="FFFFFF" w:themeColor="background1"/>
              </w:rPr>
              <w:t xml:space="preserve">                                                                                                                      EMAIL: jnez6@gmcs.org</w:t>
            </w:r>
          </w:p>
          <w:p w14:paraId="267F5ED0" w14:textId="77777777" w:rsidR="00144ACA" w:rsidRPr="00C055B0" w:rsidRDefault="00144ACA" w:rsidP="00943931">
            <w:pPr>
              <w:rPr>
                <w:color w:val="FFFFFF" w:themeColor="background1"/>
              </w:rPr>
            </w:pPr>
            <w:r w:rsidRPr="00C055B0">
              <w:rPr>
                <w:color w:val="FFFFFF" w:themeColor="background1"/>
              </w:rPr>
              <w:t xml:space="preserve">Email: </w:t>
            </w:r>
            <w:hyperlink r:id="rId11" w:history="1">
              <w:r w:rsidRPr="00C055B0">
                <w:rPr>
                  <w:rStyle w:val="Hyperlink"/>
                  <w:color w:val="FFFFFF" w:themeColor="background1"/>
                </w:rPr>
                <w:t>jnez6@gmcs.org</w:t>
              </w:r>
            </w:hyperlink>
          </w:p>
          <w:p w14:paraId="2EF7E2F7" w14:textId="1A6188F3" w:rsidR="00144ACA" w:rsidRPr="003F1620" w:rsidRDefault="00144ACA" w:rsidP="00943931">
            <w:r>
              <w:t xml:space="preserve">Please pick-up students on time. </w:t>
            </w:r>
          </w:p>
        </w:tc>
      </w:tr>
      <w:tr w:rsidR="00800901" w14:paraId="3F5D78B5" w14:textId="77777777" w:rsidTr="00F531E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E4C097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634875522"/>
                <w:placeholder>
                  <w:docPart w:val="FFD91DDE5ED447DCB77B34CABCCBB7C0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Sunday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BD5479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220682659"/>
                <w:placeholder>
                  <w:docPart w:val="0CB0D564D7F24A96A508E3E5D624FE80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5E63D9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435282735"/>
                <w:placeholder>
                  <w:docPart w:val="7CCBD67E51844DE4B51422F52B1EBE4B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295704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2104213643"/>
                <w:placeholder>
                  <w:docPart w:val="A9B210A2B97640B09AE5D16D8F34CC32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FC36D3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82376528"/>
                <w:placeholder>
                  <w:docPart w:val="0891C1A80ECA46768470B01075541D4B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D03EF3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855415581"/>
                <w:placeholder>
                  <w:docPart w:val="1BE583A4C1F840EBB9D1201A0A43C69F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0BEBB0" w14:textId="77777777" w:rsidR="00800901" w:rsidRPr="0083174A" w:rsidRDefault="00F01478" w:rsidP="00943931">
            <w:pPr>
              <w:pStyle w:val="Day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1527061453"/>
                <w:placeholder>
                  <w:docPart w:val="292C2DA51BC2406195DF4D3809B97580"/>
                </w:placeholder>
                <w:temporary/>
                <w:showingPlcHdr/>
                <w15:appearance w15:val="hidden"/>
              </w:sdtPr>
              <w:sdtEndPr/>
              <w:sdtContent>
                <w:r w:rsidR="00800901" w:rsidRPr="0083174A">
                  <w:rPr>
                    <w:b/>
                    <w:bCs/>
                    <w:color w:val="auto"/>
                  </w:rPr>
                  <w:t>Saturday</w:t>
                </w:r>
              </w:sdtContent>
            </w:sdt>
          </w:p>
        </w:tc>
      </w:tr>
      <w:tr w:rsidR="00290CF4" w14:paraId="0414D304" w14:textId="77777777" w:rsidTr="0083174A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9350" w14:textId="77777777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C62EB" w14:textId="77777777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98C6" w14:textId="77777777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0E81B" w14:textId="77777777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5172C" w14:textId="77777777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B1C7" w14:textId="77777777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DB03" w14:textId="6BF0B593" w:rsidR="00290CF4" w:rsidRPr="00BC7131" w:rsidRDefault="00290CF4" w:rsidP="00290CF4">
            <w:pPr>
              <w:pStyle w:val="Dates"/>
              <w:rPr>
                <w:b/>
                <w:bCs/>
              </w:rPr>
            </w:pPr>
          </w:p>
        </w:tc>
      </w:tr>
      <w:tr w:rsidR="00290CF4" w14:paraId="0D49132A" w14:textId="77777777" w:rsidTr="00F531E8">
        <w:tblPrEx>
          <w:tblLook w:val="04A0" w:firstRow="1" w:lastRow="0" w:firstColumn="1" w:lastColumn="0" w:noHBand="0" w:noVBand="1"/>
        </w:tblPrEx>
        <w:trPr>
          <w:trHeight w:hRule="exact" w:val="117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A86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B7C0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F1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8118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3E7A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901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B4814" w14:textId="77777777" w:rsidR="00290CF4" w:rsidRDefault="00290CF4" w:rsidP="00290CF4"/>
        </w:tc>
      </w:tr>
      <w:tr w:rsidR="00290CF4" w14:paraId="78BA93AE" w14:textId="77777777" w:rsidTr="0083174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0FB50" w14:textId="5005523D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609B9" w14:textId="2CB9FFEA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D9FE" w14:textId="298448DE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AD2AB" w14:textId="7A609030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CB75" w14:textId="13ACF835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9F91B" w14:textId="30CB599F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66418" w14:textId="1AAE096F" w:rsidR="00290CF4" w:rsidRDefault="00290CF4" w:rsidP="00290CF4">
            <w:pPr>
              <w:pStyle w:val="Dates"/>
            </w:pPr>
          </w:p>
        </w:tc>
      </w:tr>
      <w:tr w:rsidR="00290CF4" w14:paraId="4AB0B359" w14:textId="77777777" w:rsidTr="00F531E8">
        <w:tblPrEx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6570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04164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930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9B355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1842A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399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744A1" w14:textId="77777777" w:rsidR="00290CF4" w:rsidRDefault="00290CF4" w:rsidP="00290CF4"/>
        </w:tc>
      </w:tr>
      <w:tr w:rsidR="00290CF4" w14:paraId="28644314" w14:textId="77777777" w:rsidTr="00F531E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D3585" w14:textId="2EFCD24F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B277F" w14:textId="4431364C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740D3" w14:textId="2C5140D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ECB13" w14:textId="63C8E049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16B60" w14:textId="3BB682E8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102B1" w14:textId="45FAA5C6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0F859" w14:textId="1CEFA64B" w:rsidR="00290CF4" w:rsidRDefault="00290CF4" w:rsidP="00290CF4">
            <w:pPr>
              <w:pStyle w:val="Dates"/>
            </w:pPr>
          </w:p>
        </w:tc>
      </w:tr>
      <w:tr w:rsidR="00290CF4" w14:paraId="412D11C6" w14:textId="77777777" w:rsidTr="00F531E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1A74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992DA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3B6A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3B987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15019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ACA3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B7DFC" w14:textId="77777777" w:rsidR="00290CF4" w:rsidRDefault="00290CF4" w:rsidP="00290CF4"/>
        </w:tc>
      </w:tr>
      <w:tr w:rsidR="00290CF4" w14:paraId="6459DC3B" w14:textId="77777777" w:rsidTr="00F531E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FC1FA" w14:textId="2B17E3DB" w:rsidR="00290CF4" w:rsidRDefault="00290CF4" w:rsidP="00290CF4">
            <w:pPr>
              <w:pStyle w:val="Dates"/>
            </w:pPr>
            <w:r w:rsidRPr="00AA50BD">
              <w:t>1</w:t>
            </w:r>
            <w:r w:rsidR="003D74CE"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86FC" w14:textId="1584CAB7" w:rsidR="00290CF4" w:rsidRDefault="00290CF4" w:rsidP="00290CF4">
            <w:pPr>
              <w:pStyle w:val="Dates"/>
            </w:pPr>
            <w:r w:rsidRPr="00AA50BD">
              <w:t>1</w:t>
            </w:r>
            <w:r w:rsidR="003D74CE"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4526E" w14:textId="13335520" w:rsidR="00290CF4" w:rsidRDefault="00290CF4" w:rsidP="00290CF4">
            <w:pPr>
              <w:pStyle w:val="Dates"/>
            </w:pPr>
            <w:r w:rsidRPr="00AA50BD">
              <w:t>1</w:t>
            </w:r>
            <w:r w:rsidR="003D74CE">
              <w:t>9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B1A8F" w14:textId="355DD315" w:rsidR="00290CF4" w:rsidRDefault="003D74CE" w:rsidP="00290CF4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69633" w14:textId="69622DF1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CE97C" w14:textId="123060B4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2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61469" w14:textId="7B626DA9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3</w:t>
            </w:r>
          </w:p>
        </w:tc>
      </w:tr>
      <w:tr w:rsidR="00290CF4" w14:paraId="0F3A1896" w14:textId="77777777" w:rsidTr="00F531E8">
        <w:tblPrEx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A656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C914" w14:textId="77777777" w:rsidR="00290CF4" w:rsidRDefault="00BC7131" w:rsidP="00F01478">
            <w:pPr>
              <w:jc w:val="center"/>
            </w:pPr>
            <w:r>
              <w:t>Practice: 3-4:45PM</w:t>
            </w:r>
          </w:p>
          <w:p w14:paraId="71942873" w14:textId="6E37712E" w:rsidR="00716334" w:rsidRPr="0070224C" w:rsidRDefault="00716334" w:rsidP="00F01478">
            <w:pPr>
              <w:jc w:val="center"/>
              <w:rPr>
                <w:i/>
                <w:iCs/>
              </w:rPr>
            </w:pPr>
            <w:r w:rsidRPr="0070224C">
              <w:rPr>
                <w:i/>
                <w:iCs/>
              </w:rPr>
              <w:t>(NO BUS! PLEASE PICK-UP PLAYERS)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0B9D" w14:textId="77777777" w:rsidR="00290CF4" w:rsidRPr="00811317" w:rsidRDefault="00BC7131" w:rsidP="00F01478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11317">
              <w:rPr>
                <w:b/>
                <w:bCs/>
                <w:i/>
                <w:iCs/>
                <w:color w:val="FF0000"/>
                <w:sz w:val="24"/>
                <w:szCs w:val="24"/>
              </w:rPr>
              <w:t>GAME @ Thoreau</w:t>
            </w:r>
          </w:p>
          <w:p w14:paraId="5C174562" w14:textId="77777777" w:rsidR="00BC7131" w:rsidRDefault="00BC7131" w:rsidP="00F01478">
            <w:pPr>
              <w:jc w:val="center"/>
            </w:pPr>
            <w:r>
              <w:t>Depart at 230pm</w:t>
            </w:r>
          </w:p>
          <w:p w14:paraId="5BE0C39B" w14:textId="64F17E9F" w:rsidR="00BC7131" w:rsidRDefault="00BC7131" w:rsidP="00F01478">
            <w:pPr>
              <w:jc w:val="center"/>
            </w:pPr>
            <w:r>
              <w:t>Return at 6:15pm</w:t>
            </w: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B391" w14:textId="77777777" w:rsidR="00290CF4" w:rsidRDefault="00BC7131" w:rsidP="00F01478">
            <w:pPr>
              <w:jc w:val="center"/>
            </w:pPr>
            <w:r>
              <w:t>FAMILY MATH NIGHT</w:t>
            </w:r>
          </w:p>
          <w:p w14:paraId="58BCE6A7" w14:textId="2BE211F9" w:rsidR="00BC7131" w:rsidRPr="00BC7131" w:rsidRDefault="00BC7131" w:rsidP="00F01478">
            <w:pPr>
              <w:jc w:val="center"/>
              <w:rPr>
                <w:b/>
                <w:bCs/>
              </w:rPr>
            </w:pPr>
            <w:r w:rsidRPr="00BC7131">
              <w:rPr>
                <w:b/>
                <w:bCs/>
              </w:rPr>
              <w:t>NO PRACTICE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B535" w14:textId="77777777" w:rsidR="00290CF4" w:rsidRDefault="00BC7131" w:rsidP="00F01478">
            <w:pPr>
              <w:jc w:val="center"/>
            </w:pPr>
            <w:r>
              <w:t>Practice: 3:4:45PM</w:t>
            </w:r>
          </w:p>
          <w:p w14:paraId="61E96A3C" w14:textId="3CB51A28" w:rsidR="00716334" w:rsidRPr="0070224C" w:rsidRDefault="0070224C" w:rsidP="00F01478">
            <w:pPr>
              <w:jc w:val="center"/>
              <w:rPr>
                <w:i/>
                <w:iCs/>
              </w:rPr>
            </w:pPr>
            <w:r w:rsidRPr="0070224C">
              <w:rPr>
                <w:i/>
                <w:iCs/>
                <w:sz w:val="20"/>
                <w:szCs w:val="20"/>
              </w:rPr>
              <w:t>BUS available!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6A45" w14:textId="20469F46" w:rsidR="00290CF4" w:rsidRPr="00BC7131" w:rsidRDefault="00BC7131" w:rsidP="00F01478">
            <w:pPr>
              <w:jc w:val="center"/>
              <w:rPr>
                <w:b/>
                <w:bCs/>
              </w:rPr>
            </w:pPr>
            <w:r w:rsidRPr="00BC7131">
              <w:rPr>
                <w:b/>
                <w:bCs/>
              </w:rPr>
              <w:t>NO PRACTICE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B72C" w14:textId="77777777" w:rsidR="00290CF4" w:rsidRDefault="00290CF4" w:rsidP="00290CF4"/>
        </w:tc>
      </w:tr>
      <w:tr w:rsidR="00290CF4" w14:paraId="2C8ECB8D" w14:textId="77777777" w:rsidTr="00F531E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DE0DF" w14:textId="06D4B350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B58F" w14:textId="124F390E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A1406" w14:textId="05CB6639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6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F2BBB" w14:textId="68206E57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D8105" w14:textId="15391EA9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B7FB8" w14:textId="53AA5B24" w:rsidR="00290CF4" w:rsidRDefault="00290CF4" w:rsidP="00290CF4">
            <w:pPr>
              <w:pStyle w:val="Dates"/>
            </w:pPr>
            <w:r w:rsidRPr="00AA50BD">
              <w:t>2</w:t>
            </w:r>
            <w:r w:rsidR="003D74CE">
              <w:t>9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AD0E" w14:textId="688B0C3B" w:rsidR="00290CF4" w:rsidRDefault="003D74CE" w:rsidP="00290CF4">
            <w:pPr>
              <w:pStyle w:val="Dates"/>
            </w:pPr>
            <w:r>
              <w:t>30</w:t>
            </w:r>
          </w:p>
        </w:tc>
      </w:tr>
      <w:tr w:rsidR="00290CF4" w14:paraId="7CC3E960" w14:textId="77777777" w:rsidTr="00F531E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B56A" w14:textId="77777777" w:rsidR="00290CF4" w:rsidRDefault="00290CF4" w:rsidP="00290C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5DCB" w14:textId="77777777" w:rsidR="00290CF4" w:rsidRDefault="00BC7131" w:rsidP="00F01478">
            <w:pPr>
              <w:jc w:val="center"/>
            </w:pPr>
            <w:r>
              <w:t>Practice: 11am-1pm</w:t>
            </w:r>
          </w:p>
          <w:p w14:paraId="5DF39180" w14:textId="787AB0DB" w:rsidR="0070224C" w:rsidRPr="0070224C" w:rsidRDefault="0070224C" w:rsidP="00F01478">
            <w:pPr>
              <w:jc w:val="center"/>
              <w:rPr>
                <w:i/>
                <w:iCs/>
              </w:rPr>
            </w:pPr>
            <w:r w:rsidRPr="0070224C">
              <w:rPr>
                <w:i/>
                <w:iCs/>
              </w:rPr>
              <w:t>(</w:t>
            </w:r>
            <w:r w:rsidRPr="0070224C">
              <w:rPr>
                <w:i/>
                <w:iCs/>
              </w:rPr>
              <w:t>NO BUS! PLEASE PICK-UP PLAYERS)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4C60" w14:textId="77777777" w:rsidR="00290CF4" w:rsidRDefault="00BC7131" w:rsidP="00F01478">
            <w:pPr>
              <w:jc w:val="center"/>
            </w:pPr>
            <w:r>
              <w:t>Practice 11am-1pm</w:t>
            </w:r>
          </w:p>
          <w:p w14:paraId="6421CE37" w14:textId="64BE6D79" w:rsidR="0070224C" w:rsidRPr="0070224C" w:rsidRDefault="0070224C" w:rsidP="00F01478">
            <w:pPr>
              <w:jc w:val="center"/>
              <w:rPr>
                <w:b/>
                <w:bCs/>
              </w:rPr>
            </w:pPr>
            <w:r>
              <w:t>(</w:t>
            </w:r>
            <w:r w:rsidRPr="0070224C">
              <w:rPr>
                <w:i/>
                <w:iCs/>
              </w:rPr>
              <w:t>NO BUS! PLEASE PICK-UP PLAYERS)</w:t>
            </w: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156" w14:textId="284FE4B1" w:rsidR="00290CF4" w:rsidRPr="00BC7131" w:rsidRDefault="00BC7131" w:rsidP="00F01478">
            <w:pPr>
              <w:jc w:val="center"/>
              <w:rPr>
                <w:b/>
                <w:bCs/>
              </w:rPr>
            </w:pPr>
            <w:r w:rsidRPr="00BC7131">
              <w:rPr>
                <w:b/>
                <w:bCs/>
              </w:rPr>
              <w:t>NO PRACTICE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53AF" w14:textId="77777777" w:rsidR="00290CF4" w:rsidRPr="00BC7131" w:rsidRDefault="00BC7131" w:rsidP="00F01478">
            <w:pPr>
              <w:jc w:val="center"/>
              <w:rPr>
                <w:b/>
                <w:bCs/>
              </w:rPr>
            </w:pPr>
            <w:r w:rsidRPr="00BC7131">
              <w:rPr>
                <w:b/>
                <w:bCs/>
              </w:rPr>
              <w:t>NO PRACTICE</w:t>
            </w:r>
          </w:p>
          <w:p w14:paraId="59677CE2" w14:textId="7FDFA7A5" w:rsidR="00BC7131" w:rsidRDefault="00BC7131" w:rsidP="00F01478">
            <w:pPr>
              <w:jc w:val="center"/>
            </w:pPr>
            <w:r>
              <w:t>Happy Thanksgiving!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C1B1" w14:textId="3D327ABF" w:rsidR="00290CF4" w:rsidRPr="00BC7131" w:rsidRDefault="00BC7131" w:rsidP="00F01478">
            <w:pPr>
              <w:jc w:val="center"/>
              <w:rPr>
                <w:b/>
                <w:bCs/>
              </w:rPr>
            </w:pPr>
            <w:r w:rsidRPr="00BC7131">
              <w:rPr>
                <w:b/>
                <w:bCs/>
              </w:rPr>
              <w:t>NO PRACTICE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8A1B" w14:textId="77777777" w:rsidR="00290CF4" w:rsidRDefault="00290CF4" w:rsidP="00290CF4"/>
        </w:tc>
      </w:tr>
      <w:tr w:rsidR="003D74CE" w14:paraId="0B927B55" w14:textId="77777777" w:rsidTr="0000637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02DCF13A" w14:textId="5EFAE03D" w:rsidR="003D74CE" w:rsidRDefault="003D74CE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711F0087" w14:textId="77777777" w:rsidR="003D74CE" w:rsidRDefault="003D74CE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4D643FAB" w14:textId="77777777" w:rsidR="003D74CE" w:rsidRDefault="003D74CE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19EB6102" w14:textId="77777777" w:rsidR="003D74CE" w:rsidRDefault="003D74CE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75F5540D" w14:textId="77777777" w:rsidR="003D74CE" w:rsidRDefault="003D74CE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FA67E1E" w14:textId="77777777" w:rsidR="003D74CE" w:rsidRDefault="003D74CE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1141276F" w14:textId="77777777" w:rsidR="003D74CE" w:rsidRDefault="003D74CE" w:rsidP="00290CF4">
            <w:pPr>
              <w:pStyle w:val="Dates"/>
            </w:pPr>
          </w:p>
        </w:tc>
      </w:tr>
      <w:tr w:rsidR="003D74CE" w14:paraId="79A2361B" w14:textId="77777777" w:rsidTr="0083051E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0D923397" w14:textId="77777777" w:rsidR="003D74CE" w:rsidRDefault="003D74CE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3CD1D4D0" w14:textId="77777777" w:rsidR="003D74CE" w:rsidRDefault="003D74CE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8DE08CD" w14:textId="77777777" w:rsidR="003D74CE" w:rsidRDefault="003D74CE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9048720" w14:textId="77777777" w:rsidR="003D74CE" w:rsidRDefault="003D74CE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1DC0AA9F" w14:textId="77777777" w:rsidR="003D74CE" w:rsidRDefault="003D74CE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035E60FE" w14:textId="77777777" w:rsidR="003D74CE" w:rsidRDefault="003D74CE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6BBB1D6" w14:textId="77777777" w:rsidR="003D74CE" w:rsidRDefault="003D74CE" w:rsidP="00943931"/>
        </w:tc>
      </w:tr>
    </w:tbl>
    <w:p w14:paraId="33B513A9" w14:textId="77777777" w:rsidR="00D435C2" w:rsidRDefault="00D435C2" w:rsidP="00BC7131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23F3" w14:textId="77777777" w:rsidR="00BC7131" w:rsidRDefault="00BC7131">
      <w:pPr>
        <w:spacing w:before="0" w:after="0"/>
      </w:pPr>
      <w:r>
        <w:separator/>
      </w:r>
    </w:p>
  </w:endnote>
  <w:endnote w:type="continuationSeparator" w:id="0">
    <w:p w14:paraId="748CB6B4" w14:textId="77777777" w:rsidR="00BC7131" w:rsidRDefault="00BC71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6B87" w14:textId="77777777" w:rsidR="00BC7131" w:rsidRDefault="00BC7131">
      <w:pPr>
        <w:spacing w:before="0" w:after="0"/>
      </w:pPr>
      <w:r>
        <w:separator/>
      </w:r>
    </w:p>
  </w:footnote>
  <w:footnote w:type="continuationSeparator" w:id="0">
    <w:p w14:paraId="55BE3B0E" w14:textId="77777777" w:rsidR="00BC7131" w:rsidRDefault="00BC71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BC7131"/>
    <w:rsid w:val="00006373"/>
    <w:rsid w:val="00020C49"/>
    <w:rsid w:val="0005195E"/>
    <w:rsid w:val="00056814"/>
    <w:rsid w:val="0006779F"/>
    <w:rsid w:val="00080EF7"/>
    <w:rsid w:val="000A20FE"/>
    <w:rsid w:val="00100BAF"/>
    <w:rsid w:val="0011772B"/>
    <w:rsid w:val="00144ACA"/>
    <w:rsid w:val="00145E24"/>
    <w:rsid w:val="0019694E"/>
    <w:rsid w:val="001A3A8D"/>
    <w:rsid w:val="001C5DC3"/>
    <w:rsid w:val="0027720C"/>
    <w:rsid w:val="00290CF4"/>
    <w:rsid w:val="002A591F"/>
    <w:rsid w:val="002F6E35"/>
    <w:rsid w:val="00377B66"/>
    <w:rsid w:val="003A63E1"/>
    <w:rsid w:val="003A7FDB"/>
    <w:rsid w:val="003B47BC"/>
    <w:rsid w:val="003C7716"/>
    <w:rsid w:val="003D74CE"/>
    <w:rsid w:val="003D7DDA"/>
    <w:rsid w:val="003F1620"/>
    <w:rsid w:val="00404A30"/>
    <w:rsid w:val="00406C2A"/>
    <w:rsid w:val="00454FED"/>
    <w:rsid w:val="004C5B17"/>
    <w:rsid w:val="004F670E"/>
    <w:rsid w:val="005069BC"/>
    <w:rsid w:val="005206C9"/>
    <w:rsid w:val="005562FE"/>
    <w:rsid w:val="00557989"/>
    <w:rsid w:val="00572E54"/>
    <w:rsid w:val="005905EE"/>
    <w:rsid w:val="005D393D"/>
    <w:rsid w:val="0070224C"/>
    <w:rsid w:val="00704262"/>
    <w:rsid w:val="00716334"/>
    <w:rsid w:val="007564A4"/>
    <w:rsid w:val="007777B1"/>
    <w:rsid w:val="007A49F2"/>
    <w:rsid w:val="007F23B1"/>
    <w:rsid w:val="00800901"/>
    <w:rsid w:val="00811317"/>
    <w:rsid w:val="0083051E"/>
    <w:rsid w:val="0083174A"/>
    <w:rsid w:val="00863C98"/>
    <w:rsid w:val="00874C9A"/>
    <w:rsid w:val="009035F5"/>
    <w:rsid w:val="0092231B"/>
    <w:rsid w:val="00944085"/>
    <w:rsid w:val="00946A27"/>
    <w:rsid w:val="00953A96"/>
    <w:rsid w:val="009573A5"/>
    <w:rsid w:val="00965459"/>
    <w:rsid w:val="009A0FFF"/>
    <w:rsid w:val="009C7E1C"/>
    <w:rsid w:val="00A4654E"/>
    <w:rsid w:val="00A73BBF"/>
    <w:rsid w:val="00AA245C"/>
    <w:rsid w:val="00AB29FA"/>
    <w:rsid w:val="00B70858"/>
    <w:rsid w:val="00B8151A"/>
    <w:rsid w:val="00B854C9"/>
    <w:rsid w:val="00B97BB2"/>
    <w:rsid w:val="00BC7131"/>
    <w:rsid w:val="00C0276E"/>
    <w:rsid w:val="00C02F4A"/>
    <w:rsid w:val="00C055B0"/>
    <w:rsid w:val="00C11D39"/>
    <w:rsid w:val="00C229EA"/>
    <w:rsid w:val="00C46776"/>
    <w:rsid w:val="00C71D73"/>
    <w:rsid w:val="00C7735D"/>
    <w:rsid w:val="00CB1C1C"/>
    <w:rsid w:val="00CC02EC"/>
    <w:rsid w:val="00D17693"/>
    <w:rsid w:val="00D4340B"/>
    <w:rsid w:val="00D435C2"/>
    <w:rsid w:val="00D7230E"/>
    <w:rsid w:val="00DA53A1"/>
    <w:rsid w:val="00DA6098"/>
    <w:rsid w:val="00DA789C"/>
    <w:rsid w:val="00DB0EC3"/>
    <w:rsid w:val="00DE6C1E"/>
    <w:rsid w:val="00DF051F"/>
    <w:rsid w:val="00DF32DE"/>
    <w:rsid w:val="00E02644"/>
    <w:rsid w:val="00E03F3B"/>
    <w:rsid w:val="00E13B83"/>
    <w:rsid w:val="00E20B6D"/>
    <w:rsid w:val="00E54E11"/>
    <w:rsid w:val="00E85D16"/>
    <w:rsid w:val="00EA1691"/>
    <w:rsid w:val="00EB320B"/>
    <w:rsid w:val="00F01478"/>
    <w:rsid w:val="00F27DA0"/>
    <w:rsid w:val="00F27F58"/>
    <w:rsid w:val="00F45D9F"/>
    <w:rsid w:val="00F531E8"/>
    <w:rsid w:val="00F710A7"/>
    <w:rsid w:val="00F72371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48A2A"/>
  <w15:docId w15:val="{A4C66A3E-7792-4E65-B87B-4E2D132E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nez6@gmc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z6\AppData\Local\Microsoft\Office\16.0\DTS\en-US%7b28B586CE-C9D5-43A1-B2C6-25447CF4F995%7d\%7b56E83D58-F536-4BB8-80C1-17D383C0A0D0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D91DDE5ED447DCB77B34CABCCB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E163-0056-4F24-91B6-CCBEF1EC9ACE}"/>
      </w:docPartPr>
      <w:docPartBody>
        <w:p w:rsidR="003168BE" w:rsidRDefault="003168BE">
          <w:pPr>
            <w:pStyle w:val="FFD91DDE5ED447DCB77B34CABCCBB7C0"/>
          </w:pPr>
          <w:r>
            <w:t>Sunday</w:t>
          </w:r>
        </w:p>
      </w:docPartBody>
    </w:docPart>
    <w:docPart>
      <w:docPartPr>
        <w:name w:val="0CB0D564D7F24A96A508E3E5D624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FCD7-7C84-4972-BF00-BBCE04123A30}"/>
      </w:docPartPr>
      <w:docPartBody>
        <w:p w:rsidR="003168BE" w:rsidRDefault="003168BE">
          <w:pPr>
            <w:pStyle w:val="0CB0D564D7F24A96A508E3E5D624FE80"/>
          </w:pPr>
          <w:r>
            <w:t>Monday</w:t>
          </w:r>
        </w:p>
      </w:docPartBody>
    </w:docPart>
    <w:docPart>
      <w:docPartPr>
        <w:name w:val="7CCBD67E51844DE4B51422F52B1E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B7BC-085B-44FA-86F4-C4D072DF6CBF}"/>
      </w:docPartPr>
      <w:docPartBody>
        <w:p w:rsidR="003168BE" w:rsidRDefault="003168BE">
          <w:pPr>
            <w:pStyle w:val="7CCBD67E51844DE4B51422F52B1EBE4B"/>
          </w:pPr>
          <w:r>
            <w:t>Tuesday</w:t>
          </w:r>
        </w:p>
      </w:docPartBody>
    </w:docPart>
    <w:docPart>
      <w:docPartPr>
        <w:name w:val="A9B210A2B97640B09AE5D16D8F34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805B-901E-4F50-B309-F748F05B3C22}"/>
      </w:docPartPr>
      <w:docPartBody>
        <w:p w:rsidR="003168BE" w:rsidRDefault="003168BE">
          <w:pPr>
            <w:pStyle w:val="A9B210A2B97640B09AE5D16D8F34CC32"/>
          </w:pPr>
          <w:r>
            <w:t>Wednesday</w:t>
          </w:r>
        </w:p>
      </w:docPartBody>
    </w:docPart>
    <w:docPart>
      <w:docPartPr>
        <w:name w:val="0891C1A80ECA46768470B0107554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14C7-5697-44D5-8BC9-B3D3B9AFE4B2}"/>
      </w:docPartPr>
      <w:docPartBody>
        <w:p w:rsidR="003168BE" w:rsidRDefault="003168BE">
          <w:pPr>
            <w:pStyle w:val="0891C1A80ECA46768470B01075541D4B"/>
          </w:pPr>
          <w:r>
            <w:t>Thursday</w:t>
          </w:r>
        </w:p>
      </w:docPartBody>
    </w:docPart>
    <w:docPart>
      <w:docPartPr>
        <w:name w:val="1BE583A4C1F840EBB9D1201A0A43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B14B-D451-4AE1-8F51-49AE74D689F5}"/>
      </w:docPartPr>
      <w:docPartBody>
        <w:p w:rsidR="003168BE" w:rsidRDefault="003168BE">
          <w:pPr>
            <w:pStyle w:val="1BE583A4C1F840EBB9D1201A0A43C69F"/>
          </w:pPr>
          <w:r>
            <w:t>Friday</w:t>
          </w:r>
        </w:p>
      </w:docPartBody>
    </w:docPart>
    <w:docPart>
      <w:docPartPr>
        <w:name w:val="292C2DA51BC2406195DF4D3809B9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EBA2-8CF1-4DC3-AEA9-A8C81401EE99}"/>
      </w:docPartPr>
      <w:docPartBody>
        <w:p w:rsidR="003168BE" w:rsidRDefault="003168BE">
          <w:pPr>
            <w:pStyle w:val="292C2DA51BC2406195DF4D3809B9758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BE"/>
    <w:rsid w:val="003168BE"/>
    <w:rsid w:val="009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68C766FA7A48EFAB2DA376D707DC13">
    <w:name w:val="7568C766FA7A48EFAB2DA376D707DC13"/>
  </w:style>
  <w:style w:type="paragraph" w:customStyle="1" w:styleId="C96C0D09530140379D3759AD91FB1444">
    <w:name w:val="C96C0D09530140379D3759AD91FB1444"/>
  </w:style>
  <w:style w:type="paragraph" w:customStyle="1" w:styleId="6DF23A84EF074050B76E6E109166E7DA">
    <w:name w:val="6DF23A84EF074050B76E6E109166E7DA"/>
  </w:style>
  <w:style w:type="paragraph" w:customStyle="1" w:styleId="9ABA14A7DA484A4F94F5B78A669D57EA">
    <w:name w:val="9ABA14A7DA484A4F94F5B78A669D57EA"/>
  </w:style>
  <w:style w:type="paragraph" w:customStyle="1" w:styleId="A00D45A33A57426BA6BD76A118D4A488">
    <w:name w:val="A00D45A33A57426BA6BD76A118D4A488"/>
  </w:style>
  <w:style w:type="paragraph" w:customStyle="1" w:styleId="CB7C6F31DEA34802BDFD6765E62D3918">
    <w:name w:val="CB7C6F31DEA34802BDFD6765E62D3918"/>
  </w:style>
  <w:style w:type="paragraph" w:customStyle="1" w:styleId="44D0B6E42AEB4FBAAC1ACF391578B713">
    <w:name w:val="44D0B6E42AEB4FBAAC1ACF391578B713"/>
  </w:style>
  <w:style w:type="paragraph" w:customStyle="1" w:styleId="7AD08D9FB10840C5A59F85A8352AF3A2">
    <w:name w:val="7AD08D9FB10840C5A59F85A8352AF3A2"/>
  </w:style>
  <w:style w:type="paragraph" w:customStyle="1" w:styleId="E8BF6926D5584674A30FAFE2ED39C65C">
    <w:name w:val="E8BF6926D5584674A30FAFE2ED39C65C"/>
  </w:style>
  <w:style w:type="paragraph" w:customStyle="1" w:styleId="6570A2114405420B8FF3C62A0116086B">
    <w:name w:val="6570A2114405420B8FF3C62A0116086B"/>
  </w:style>
  <w:style w:type="paragraph" w:customStyle="1" w:styleId="23BE7F94E3824CC881DBAF6D0E3386F9">
    <w:name w:val="23BE7F94E3824CC881DBAF6D0E3386F9"/>
  </w:style>
  <w:style w:type="paragraph" w:customStyle="1" w:styleId="9E2DC991FBCA42838C840DDA0CE8E5A3">
    <w:name w:val="9E2DC991FBCA42838C840DDA0CE8E5A3"/>
  </w:style>
  <w:style w:type="paragraph" w:customStyle="1" w:styleId="BE19FDC0247E4EAEA28B740DE05DE95A">
    <w:name w:val="BE19FDC0247E4EAEA28B740DE05DE95A"/>
  </w:style>
  <w:style w:type="paragraph" w:customStyle="1" w:styleId="65368B029FF5417C991B86200CE265F0">
    <w:name w:val="65368B029FF5417C991B86200CE265F0"/>
  </w:style>
  <w:style w:type="paragraph" w:customStyle="1" w:styleId="A252C69D208848F284DE0113AA66E01D">
    <w:name w:val="A252C69D208848F284DE0113AA66E01D"/>
  </w:style>
  <w:style w:type="paragraph" w:customStyle="1" w:styleId="4F95E172C88C4FD7B9F0AFBD24587572">
    <w:name w:val="4F95E172C88C4FD7B9F0AFBD24587572"/>
  </w:style>
  <w:style w:type="paragraph" w:customStyle="1" w:styleId="8CB0DF7A241C44BBB2A4698EC78EB80A">
    <w:name w:val="8CB0DF7A241C44BBB2A4698EC78EB80A"/>
  </w:style>
  <w:style w:type="paragraph" w:customStyle="1" w:styleId="797413B1FDC645C397F788B0B47593E7">
    <w:name w:val="797413B1FDC645C397F788B0B47593E7"/>
  </w:style>
  <w:style w:type="paragraph" w:customStyle="1" w:styleId="A3AD0DD09FC347829C7AAFF2130722A2">
    <w:name w:val="A3AD0DD09FC347829C7AAFF2130722A2"/>
  </w:style>
  <w:style w:type="paragraph" w:customStyle="1" w:styleId="48D9C58934844B328808ABDC18578AE0">
    <w:name w:val="48D9C58934844B328808ABDC18578AE0"/>
  </w:style>
  <w:style w:type="paragraph" w:customStyle="1" w:styleId="C69D1EDA98EF40C69A7E5D88DD5D695B">
    <w:name w:val="C69D1EDA98EF40C69A7E5D88DD5D695B"/>
  </w:style>
  <w:style w:type="paragraph" w:customStyle="1" w:styleId="B068D86E283E43AA97F76B886B3583D6">
    <w:name w:val="B068D86E283E43AA97F76B886B3583D6"/>
  </w:style>
  <w:style w:type="paragraph" w:customStyle="1" w:styleId="36DD5A3054644015B92CA75DAC5028D3">
    <w:name w:val="36DD5A3054644015B92CA75DAC5028D3"/>
  </w:style>
  <w:style w:type="paragraph" w:customStyle="1" w:styleId="3E7DAC61F1BE4EE48A20ED926E11FF8B">
    <w:name w:val="3E7DAC61F1BE4EE48A20ED926E11FF8B"/>
  </w:style>
  <w:style w:type="paragraph" w:customStyle="1" w:styleId="006A5568B7514193B928B0E5852F7070">
    <w:name w:val="006A5568B7514193B928B0E5852F7070"/>
  </w:style>
  <w:style w:type="paragraph" w:customStyle="1" w:styleId="1E1292702E4044F69457E205D9C523FA">
    <w:name w:val="1E1292702E4044F69457E205D9C523FA"/>
  </w:style>
  <w:style w:type="paragraph" w:customStyle="1" w:styleId="CA8029B424B44258A572FA232C8C1D72">
    <w:name w:val="CA8029B424B44258A572FA232C8C1D72"/>
  </w:style>
  <w:style w:type="paragraph" w:customStyle="1" w:styleId="C21C40F9A9C446E4A05BD2AE2CF412EE">
    <w:name w:val="C21C40F9A9C446E4A05BD2AE2CF412EE"/>
  </w:style>
  <w:style w:type="paragraph" w:customStyle="1" w:styleId="77B67D904EC042188735B54A37461D44">
    <w:name w:val="77B67D904EC042188735B54A37461D44"/>
  </w:style>
  <w:style w:type="paragraph" w:customStyle="1" w:styleId="AB1A5A90DE53420C97B6759B8A5C4FD9">
    <w:name w:val="AB1A5A90DE53420C97B6759B8A5C4FD9"/>
  </w:style>
  <w:style w:type="paragraph" w:customStyle="1" w:styleId="93EC26C0236045BB95CCB7031C3584C0">
    <w:name w:val="93EC26C0236045BB95CCB7031C3584C0"/>
  </w:style>
  <w:style w:type="paragraph" w:customStyle="1" w:styleId="75F830B5F5DA47DEA601D7AD59FD8F78">
    <w:name w:val="75F830B5F5DA47DEA601D7AD59FD8F78"/>
  </w:style>
  <w:style w:type="paragraph" w:customStyle="1" w:styleId="E911261C1393465F82AB84F8A5BD4E0E">
    <w:name w:val="E911261C1393465F82AB84F8A5BD4E0E"/>
  </w:style>
  <w:style w:type="paragraph" w:customStyle="1" w:styleId="3C6C89D96BF24991B26579807926C165">
    <w:name w:val="3C6C89D96BF24991B26579807926C165"/>
  </w:style>
  <w:style w:type="paragraph" w:customStyle="1" w:styleId="D287F2DF47044926A267F84A0966F93A">
    <w:name w:val="D287F2DF47044926A267F84A0966F93A"/>
  </w:style>
  <w:style w:type="paragraph" w:customStyle="1" w:styleId="F5F22E2C938A4FFC8FC4CAAD61081F4A">
    <w:name w:val="F5F22E2C938A4FFC8FC4CAAD61081F4A"/>
  </w:style>
  <w:style w:type="paragraph" w:customStyle="1" w:styleId="7DA313FD50D64C3BAF6AE52D07C04C90">
    <w:name w:val="7DA313FD50D64C3BAF6AE52D07C04C90"/>
  </w:style>
  <w:style w:type="paragraph" w:customStyle="1" w:styleId="A4BD2E15194C42FC8A0822047ED3B7C8">
    <w:name w:val="A4BD2E15194C42FC8A0822047ED3B7C8"/>
  </w:style>
  <w:style w:type="paragraph" w:customStyle="1" w:styleId="20AE5998188A409C8A42BC21693798A4">
    <w:name w:val="20AE5998188A409C8A42BC21693798A4"/>
  </w:style>
  <w:style w:type="paragraph" w:customStyle="1" w:styleId="8918F3D22C7C4DF4B8A355DAE2682CCF">
    <w:name w:val="8918F3D22C7C4DF4B8A355DAE2682CCF"/>
  </w:style>
  <w:style w:type="paragraph" w:customStyle="1" w:styleId="64052918239349E88272BE14B3F5A165">
    <w:name w:val="64052918239349E88272BE14B3F5A165"/>
  </w:style>
  <w:style w:type="paragraph" w:customStyle="1" w:styleId="553B89DCA32D4BEA91C88A1C59A560A1">
    <w:name w:val="553B89DCA32D4BEA91C88A1C59A560A1"/>
  </w:style>
  <w:style w:type="paragraph" w:customStyle="1" w:styleId="D95F202B4B24408C95B95AEC5AA24988">
    <w:name w:val="D95F202B4B24408C95B95AEC5AA24988"/>
  </w:style>
  <w:style w:type="paragraph" w:customStyle="1" w:styleId="18D7D7E5E59C4EA597AB7A2F12586A2B">
    <w:name w:val="18D7D7E5E59C4EA597AB7A2F12586A2B"/>
  </w:style>
  <w:style w:type="paragraph" w:customStyle="1" w:styleId="59B7AB77BAAE4F1287268898A4D96644">
    <w:name w:val="59B7AB77BAAE4F1287268898A4D96644"/>
  </w:style>
  <w:style w:type="paragraph" w:customStyle="1" w:styleId="8C38E07FD842457F9CE95B2CB32EEFE9">
    <w:name w:val="8C38E07FD842457F9CE95B2CB32EEFE9"/>
  </w:style>
  <w:style w:type="paragraph" w:customStyle="1" w:styleId="AF1F2EBA5B5D48E0930E7BAA3F35BD8D">
    <w:name w:val="AF1F2EBA5B5D48E0930E7BAA3F35BD8D"/>
  </w:style>
  <w:style w:type="paragraph" w:customStyle="1" w:styleId="B387A2202EA04895AE1110895A3A5F55">
    <w:name w:val="B387A2202EA04895AE1110895A3A5F55"/>
  </w:style>
  <w:style w:type="paragraph" w:customStyle="1" w:styleId="548A2809E71D461987F93ECC320545ED">
    <w:name w:val="548A2809E71D461987F93ECC320545ED"/>
  </w:style>
  <w:style w:type="paragraph" w:customStyle="1" w:styleId="581F2F506250446AA2428FCF73475A38">
    <w:name w:val="581F2F506250446AA2428FCF73475A38"/>
  </w:style>
  <w:style w:type="paragraph" w:customStyle="1" w:styleId="9FA23E277AEF4E84B94CE95CE7281C59">
    <w:name w:val="9FA23E277AEF4E84B94CE95CE7281C59"/>
  </w:style>
  <w:style w:type="paragraph" w:customStyle="1" w:styleId="2A9873F6D01F44819E0371CABE953E94">
    <w:name w:val="2A9873F6D01F44819E0371CABE953E94"/>
  </w:style>
  <w:style w:type="paragraph" w:customStyle="1" w:styleId="0AD6439E05B14458AECC07239BAC9F45">
    <w:name w:val="0AD6439E05B14458AECC07239BAC9F45"/>
  </w:style>
  <w:style w:type="paragraph" w:customStyle="1" w:styleId="F859AD109942429186A09A2B2A99AC05">
    <w:name w:val="F859AD109942429186A09A2B2A99AC05"/>
  </w:style>
  <w:style w:type="paragraph" w:customStyle="1" w:styleId="0442FBECC266477EBA76F9764A1FD432">
    <w:name w:val="0442FBECC266477EBA76F9764A1FD432"/>
  </w:style>
  <w:style w:type="paragraph" w:customStyle="1" w:styleId="E0DC4AEA78454A638B051F91BB619011">
    <w:name w:val="E0DC4AEA78454A638B051F91BB619011"/>
  </w:style>
  <w:style w:type="paragraph" w:customStyle="1" w:styleId="42EF5D5015AA4D1EBEC1536A6967AD7E">
    <w:name w:val="42EF5D5015AA4D1EBEC1536A6967AD7E"/>
  </w:style>
  <w:style w:type="paragraph" w:customStyle="1" w:styleId="D630D042369E4F078CB3D1DDE9FAA410">
    <w:name w:val="D630D042369E4F078CB3D1DDE9FAA410"/>
  </w:style>
  <w:style w:type="paragraph" w:customStyle="1" w:styleId="8F8847F55B074B4A92B9643404316A44">
    <w:name w:val="8F8847F55B074B4A92B9643404316A44"/>
  </w:style>
  <w:style w:type="paragraph" w:customStyle="1" w:styleId="FEAB20D036E040DE8139715BC1E81189">
    <w:name w:val="FEAB20D036E040DE8139715BC1E81189"/>
  </w:style>
  <w:style w:type="paragraph" w:customStyle="1" w:styleId="2FB0677756384CB096582A666CE9619D">
    <w:name w:val="2FB0677756384CB096582A666CE9619D"/>
  </w:style>
  <w:style w:type="paragraph" w:customStyle="1" w:styleId="21A10B8573404C4A9B558978FB035984">
    <w:name w:val="21A10B8573404C4A9B558978FB035984"/>
  </w:style>
  <w:style w:type="paragraph" w:customStyle="1" w:styleId="24B89962A29F4651A95AFFD1B6815096">
    <w:name w:val="24B89962A29F4651A95AFFD1B6815096"/>
  </w:style>
  <w:style w:type="paragraph" w:customStyle="1" w:styleId="3B90FB82A9484BD2BEA858467DC38BBF">
    <w:name w:val="3B90FB82A9484BD2BEA858467DC38BBF"/>
  </w:style>
  <w:style w:type="paragraph" w:customStyle="1" w:styleId="BDA649F940C04409A64436E31C7F7487">
    <w:name w:val="BDA649F940C04409A64436E31C7F7487"/>
  </w:style>
  <w:style w:type="paragraph" w:customStyle="1" w:styleId="95DFFC6A8E9C4DF19DB9A99E84F951FD">
    <w:name w:val="95DFFC6A8E9C4DF19DB9A99E84F951FD"/>
  </w:style>
  <w:style w:type="paragraph" w:customStyle="1" w:styleId="3863AB5EA70248C88A9ECCBC87E00C25">
    <w:name w:val="3863AB5EA70248C88A9ECCBC87E00C25"/>
  </w:style>
  <w:style w:type="paragraph" w:customStyle="1" w:styleId="97DF004C194A4F32A5AFEB1DBC5BA1E2">
    <w:name w:val="97DF004C194A4F32A5AFEB1DBC5BA1E2"/>
  </w:style>
  <w:style w:type="paragraph" w:customStyle="1" w:styleId="67CAA9B3CF004DCE9ACA697252779BCB">
    <w:name w:val="67CAA9B3CF004DCE9ACA697252779BCB"/>
  </w:style>
  <w:style w:type="paragraph" w:customStyle="1" w:styleId="FF2B81EE2AD44899B7FBEBC8206266D4">
    <w:name w:val="FF2B81EE2AD44899B7FBEBC8206266D4"/>
  </w:style>
  <w:style w:type="paragraph" w:customStyle="1" w:styleId="FFD91DDE5ED447DCB77B34CABCCBB7C0">
    <w:name w:val="FFD91DDE5ED447DCB77B34CABCCBB7C0"/>
  </w:style>
  <w:style w:type="paragraph" w:customStyle="1" w:styleId="0CB0D564D7F24A96A508E3E5D624FE80">
    <w:name w:val="0CB0D564D7F24A96A508E3E5D624FE80"/>
  </w:style>
  <w:style w:type="paragraph" w:customStyle="1" w:styleId="7CCBD67E51844DE4B51422F52B1EBE4B">
    <w:name w:val="7CCBD67E51844DE4B51422F52B1EBE4B"/>
  </w:style>
  <w:style w:type="paragraph" w:customStyle="1" w:styleId="A9B210A2B97640B09AE5D16D8F34CC32">
    <w:name w:val="A9B210A2B97640B09AE5D16D8F34CC32"/>
  </w:style>
  <w:style w:type="paragraph" w:customStyle="1" w:styleId="0891C1A80ECA46768470B01075541D4B">
    <w:name w:val="0891C1A80ECA46768470B01075541D4B"/>
  </w:style>
  <w:style w:type="paragraph" w:customStyle="1" w:styleId="1BE583A4C1F840EBB9D1201A0A43C69F">
    <w:name w:val="1BE583A4C1F840EBB9D1201A0A43C69F"/>
  </w:style>
  <w:style w:type="paragraph" w:customStyle="1" w:styleId="292C2DA51BC2406195DF4D3809B97580">
    <w:name w:val="292C2DA51BC2406195DF4D3809B97580"/>
  </w:style>
  <w:style w:type="paragraph" w:customStyle="1" w:styleId="1F402FF1E5C540F982BC6538992B9AE9">
    <w:name w:val="1F402FF1E5C540F982BC6538992B9AE9"/>
  </w:style>
  <w:style w:type="paragraph" w:customStyle="1" w:styleId="141BEC4C919F4CD19571987DD0326601">
    <w:name w:val="141BEC4C919F4CD19571987DD0326601"/>
  </w:style>
  <w:style w:type="paragraph" w:customStyle="1" w:styleId="52E56C7730114D049A5F85970EAFB4B4">
    <w:name w:val="52E56C7730114D049A5F85970EAFB4B4"/>
  </w:style>
  <w:style w:type="paragraph" w:customStyle="1" w:styleId="1883EBCCE358441B9581BBD707571DF5">
    <w:name w:val="1883EBCCE358441B9581BBD707571DF5"/>
  </w:style>
  <w:style w:type="paragraph" w:customStyle="1" w:styleId="0B86F1A4FF194C328FB7212A0C903568">
    <w:name w:val="0B86F1A4FF194C328FB7212A0C903568"/>
  </w:style>
  <w:style w:type="paragraph" w:customStyle="1" w:styleId="204922F8B78248E4B3BF972607B20715">
    <w:name w:val="204922F8B78248E4B3BF972607B20715"/>
  </w:style>
  <w:style w:type="paragraph" w:customStyle="1" w:styleId="AEA21EBC241E4B36B095C38E149115F8">
    <w:name w:val="AEA21EBC241E4B36B095C38E14911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{56E83D58-F536-4BB8-80C1-17D383C0A0D0}tf16382936_win32</Template>
  <TotalTime>58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Nez</dc:creator>
  <cp:keywords/>
  <dc:description/>
  <cp:lastModifiedBy>Jessica Nez</cp:lastModifiedBy>
  <cp:revision>28</cp:revision>
  <dcterms:created xsi:type="dcterms:W3CDTF">2024-11-18T15:20:00Z</dcterms:created>
  <dcterms:modified xsi:type="dcterms:W3CDTF">2024-11-18T16:18:00Z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